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2C" w:rsidRPr="003C7CF8" w:rsidRDefault="00DE5D2C" w:rsidP="00351B82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222222"/>
          <w:sz w:val="28"/>
          <w:szCs w:val="28"/>
          <w:rtl/>
          <w:lang w:bidi="ar-JO"/>
        </w:rPr>
      </w:pPr>
      <w:r w:rsidRPr="003C7CF8">
        <w:rPr>
          <w:rFonts w:ascii="Simplified Arabic" w:hAnsi="Simplified Arabic" w:cs="Simplified Arabic" w:hint="cs"/>
          <w:b/>
          <w:bCs/>
          <w:color w:val="222222"/>
          <w:sz w:val="28"/>
          <w:szCs w:val="28"/>
          <w:rtl/>
          <w:lang w:bidi="ar-JO"/>
        </w:rPr>
        <w:t>الكويت</w:t>
      </w:r>
    </w:p>
    <w:p w:rsidR="00DE5D2C" w:rsidRDefault="00DE5D2C" w:rsidP="00351B82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222222"/>
          <w:sz w:val="28"/>
          <w:szCs w:val="28"/>
          <w:rtl/>
          <w:lang w:bidi="ar-JO"/>
        </w:rPr>
      </w:pPr>
      <w:r w:rsidRPr="003C7CF8">
        <w:rPr>
          <w:rFonts w:ascii="Simplified Arabic" w:hAnsi="Simplified Arabic" w:cs="Simplified Arabic" w:hint="cs"/>
          <w:b/>
          <w:bCs/>
          <w:color w:val="222222"/>
          <w:sz w:val="28"/>
          <w:szCs w:val="28"/>
          <w:rtl/>
          <w:lang w:bidi="ar-JO"/>
        </w:rPr>
        <w:t>مقدمة</w:t>
      </w:r>
      <w:r w:rsidRPr="003C7CF8">
        <w:rPr>
          <w:rFonts w:ascii="Simplified Arabic" w:hAnsi="Simplified Arabic" w:cs="Simplified Arabic"/>
          <w:b/>
          <w:bCs/>
          <w:color w:val="222222"/>
          <w:sz w:val="28"/>
          <w:szCs w:val="28"/>
          <w:rtl/>
          <w:lang w:bidi="ar-JO"/>
        </w:rPr>
        <w:t>:</w:t>
      </w:r>
    </w:p>
    <w:p w:rsidR="00DE5D2C" w:rsidRPr="009F55AF" w:rsidRDefault="00DE5D2C" w:rsidP="009F55AF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222222"/>
          <w:sz w:val="28"/>
          <w:szCs w:val="28"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color w:val="222222"/>
          <w:sz w:val="28"/>
          <w:szCs w:val="28"/>
          <w:rtl/>
          <w:lang w:bidi="ar-JO"/>
        </w:rPr>
        <w:t>السيد</w:t>
      </w:r>
      <w:r>
        <w:rPr>
          <w:rFonts w:ascii="Simplified Arabic" w:hAnsi="Simplified Arabic" w:cs="Simplified Arabic"/>
          <w:b/>
          <w:bCs/>
          <w:color w:val="222222"/>
          <w:sz w:val="28"/>
          <w:szCs w:val="28"/>
          <w:rtl/>
          <w:lang w:bidi="ar-JO"/>
        </w:rPr>
        <w:t>/</w:t>
      </w:r>
      <w:r>
        <w:rPr>
          <w:rFonts w:ascii="Simplified Arabic" w:hAnsi="Simplified Arabic" w:cs="Simplified Arabic" w:hint="cs"/>
          <w:b/>
          <w:bCs/>
          <w:color w:val="222222"/>
          <w:sz w:val="28"/>
          <w:szCs w:val="28"/>
          <w:rtl/>
          <w:lang w:bidi="ar-JO"/>
        </w:rPr>
        <w:t>السيدة</w:t>
      </w:r>
      <w:r>
        <w:rPr>
          <w:rFonts w:ascii="Simplified Arabic" w:hAnsi="Simplified Arabic" w:cs="Simplified Arabic"/>
          <w:b/>
          <w:bCs/>
          <w:color w:val="222222"/>
          <w:sz w:val="28"/>
          <w:szCs w:val="28"/>
          <w:rtl/>
          <w:lang w:bidi="ar-JO"/>
        </w:rPr>
        <w:t xml:space="preserve"> (</w:t>
      </w:r>
      <w:r>
        <w:rPr>
          <w:rFonts w:ascii="Simplified Arabic" w:hAnsi="Simplified Arabic" w:cs="Simplified Arabic" w:hint="cs"/>
          <w:b/>
          <w:bCs/>
          <w:color w:val="222222"/>
          <w:sz w:val="28"/>
          <w:szCs w:val="28"/>
          <w:rtl/>
          <w:lang w:val="en-US" w:bidi="ar-JO"/>
        </w:rPr>
        <w:t>الأسم</w:t>
      </w:r>
      <w:r>
        <w:rPr>
          <w:rFonts w:ascii="Simplified Arabic" w:hAnsi="Simplified Arabic" w:cs="Simplified Arabic"/>
          <w:b/>
          <w:bCs/>
          <w:color w:val="222222"/>
          <w:sz w:val="28"/>
          <w:szCs w:val="28"/>
          <w:rtl/>
          <w:lang w:val="en-US"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222222"/>
          <w:sz w:val="28"/>
          <w:szCs w:val="28"/>
          <w:rtl/>
          <w:lang w:val="en-US" w:bidi="ar-JO"/>
        </w:rPr>
        <w:t>الأول</w:t>
      </w:r>
      <w:r>
        <w:rPr>
          <w:rFonts w:ascii="Simplified Arabic" w:hAnsi="Simplified Arabic" w:cs="Simplified Arabic"/>
          <w:b/>
          <w:bCs/>
          <w:color w:val="222222"/>
          <w:sz w:val="28"/>
          <w:szCs w:val="28"/>
          <w:rtl/>
          <w:lang w:val="en-US" w:bidi="ar-JO"/>
        </w:rPr>
        <w:t>)</w:t>
      </w:r>
    </w:p>
    <w:p w:rsidR="00DE5D2C" w:rsidRDefault="00DE5D2C" w:rsidP="00D31744">
      <w:pPr>
        <w:bidi/>
        <w:spacing w:after="0" w:line="240" w:lineRule="auto"/>
        <w:jc w:val="both"/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</w:pPr>
      <w:r w:rsidRPr="00351B82"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للعطر</w:t>
      </w:r>
      <w:r w:rsidRPr="00351B82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قدرة</w:t>
      </w:r>
      <w:r w:rsidRPr="00351B82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 w:rsidRPr="00351B82"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سحرية</w:t>
      </w:r>
      <w:r w:rsidRPr="00351B82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 w:rsidRPr="00351B82"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على</w:t>
      </w:r>
      <w:r w:rsidRPr="00351B82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 w:rsidRPr="00351B82"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تحسين</w:t>
      </w:r>
      <w:r w:rsidRPr="00351B82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 w:rsidRPr="00351B82"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مزاج</w:t>
      </w:r>
      <w:r w:rsidRPr="00351B82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 w:rsidRPr="00351B82"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كل</w:t>
      </w:r>
      <w:r w:rsidRPr="00351B82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 w:rsidRPr="00351B82"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من</w:t>
      </w:r>
      <w:r w:rsidRPr="00351B82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 w:rsidRPr="00351B82"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يتنسم</w:t>
      </w:r>
      <w:r w:rsidRPr="00351B82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عبقه،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فيغمر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الروح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بنفحاته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الشذيّة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وينعش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الحواس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بأريجه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الناعم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لينشر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في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الأجواء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من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حولك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حالة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من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الرخاء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لذلك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نولي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في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دار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"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أجمل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"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للعطور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بالغ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الأهمية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لاستخدام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أفضل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التركيبات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العطرية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التي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تمكننا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من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إبداع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أفضل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العطور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وأجملها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إننا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نتفهم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ما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يعنيه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الشعور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بالراحة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والرخاء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في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أجواء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تعبق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بالعطور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الشذية</w:t>
      </w:r>
      <w:r w:rsidRPr="006B1967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4B1E19"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التي</w:t>
      </w:r>
      <w:r w:rsidRPr="004B1E19"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4B1E19"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تن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عش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الحواس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وتخطف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الأنفاس،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و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  <w:lang w:bidi="ar-AE"/>
        </w:rPr>
        <w:t>ه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ذا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ما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يحفزنا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على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4B1E19"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إبداع</w:t>
      </w:r>
      <w:r w:rsidRPr="004B1E19"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تركيبات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عطور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تأسر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من</w:t>
      </w:r>
      <w:r w:rsidRPr="004B1E19"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4B1E19"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يتنسم</w:t>
      </w:r>
      <w:r w:rsidRPr="004B1E19"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4B1E19"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أريجها</w:t>
      </w:r>
      <w:r w:rsidRPr="004B1E19"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</w:p>
    <w:p w:rsidR="00DE5D2C" w:rsidRDefault="00DE5D2C" w:rsidP="00203AD5">
      <w:pPr>
        <w:bidi/>
        <w:spacing w:after="0" w:line="240" w:lineRule="auto"/>
        <w:jc w:val="both"/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</w:pP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إلا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أن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سحر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عطورنا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لا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ينتهي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عند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هذا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الحد،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فبفضل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أحدث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العروض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التي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نقدمها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لك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في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"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أجمل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"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يمكنك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إضافة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أفضل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العطور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إلى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مجموعة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عطورك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color w:val="222222"/>
          <w:sz w:val="28"/>
          <w:szCs w:val="28"/>
          <w:rtl/>
        </w:rPr>
        <w:t>الخاصة</w:t>
      </w:r>
      <w:r>
        <w:rPr>
          <w:rStyle w:val="hps"/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</w:p>
    <w:p w:rsidR="00DE5D2C" w:rsidRDefault="00DE5D2C" w:rsidP="00351B82">
      <w:pPr>
        <w:bidi/>
        <w:spacing w:after="0" w:line="240" w:lineRule="auto"/>
        <w:rPr>
          <w:b/>
          <w:rtl/>
          <w:lang w:val="en-IN"/>
        </w:rPr>
      </w:pPr>
    </w:p>
    <w:p w:rsidR="00DE5D2C" w:rsidRPr="003C7CF8" w:rsidRDefault="00DE5D2C" w:rsidP="008442F4">
      <w:pPr>
        <w:bidi/>
        <w:spacing w:after="0" w:line="240" w:lineRule="auto"/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</w:pPr>
      <w:r w:rsidRPr="003C7CF8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الأخبار</w:t>
      </w:r>
      <w:r w:rsidRPr="003C7CF8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E5D2C" w:rsidRPr="00203AD5" w:rsidRDefault="00DE5D2C" w:rsidP="003C7CF8">
      <w:pPr>
        <w:bidi/>
        <w:spacing w:after="0" w:line="240" w:lineRule="auto"/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مجموعة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عطور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آسرة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يفوح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شذاها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بعبق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سماوي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</w:p>
    <w:p w:rsidR="00DE5D2C" w:rsidRPr="008C46E9" w:rsidRDefault="00DE5D2C" w:rsidP="00D31744">
      <w:pPr>
        <w:bidi/>
        <w:spacing w:after="0" w:line="240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8C46E9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متن</w:t>
      </w:r>
      <w:r w:rsidRPr="008C46E9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الخبر</w:t>
      </w:r>
      <w:r w:rsidRPr="008C46E9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تقدم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الملكي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عطوراً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رائعة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تتسم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بعبق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آسر،إذ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تتكون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أفضل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المكونات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الحصرية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التي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توفرها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دار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أجمل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للعطور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تضم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هذه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المتميزة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نخبة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أفضل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العطور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المصنوعة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أروع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التركيبات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العطرية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خصيصاً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لعشاق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العطور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أصحاب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الذوق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الملكي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الرفيع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DE5D2C" w:rsidRDefault="00DE5D2C" w:rsidP="00D31744">
      <w:pPr>
        <w:bidi/>
        <w:spacing w:after="0" w:line="240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يشكّل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دهن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العود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المركّز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الذي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أحضر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خصيصاً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الهند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مع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المخلط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وعطر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الورد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الفاخر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غنية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العطور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التي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تناسب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شهر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رمضان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وعيد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الفطر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وجميع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المناسبات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على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مدار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تتضمن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عبوة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دهن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العود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المعتّق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الكلاسيكي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وعبوة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المخلط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ليحملك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شذاها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إلى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عالم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الطبيعة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الذي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تغمره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السكينة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بالإضافة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إلى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دهن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العود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المركّز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الذي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تم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إحضاره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الهند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وعطر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العود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المبخّر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الشهير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الذي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أبدعه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خبراء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العطور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باستخدام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أفضل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وأحدث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التقنيات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المستخدمة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دار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أجمل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للعطور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وبفضل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هذه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المذهلة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العطور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الفواحة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سيكون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عيد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الأهل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والأحباب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عيداً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خاصاً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ومميزاً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العيد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يمثل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فرصة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مثالية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للتعبير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عما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تحمله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ح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ب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وودّ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للأهل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والأحباب،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وما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هدية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أبلغ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التعبير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هذا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الود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عطر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يترك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نفح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شذاه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على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ذكريات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الأوقات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46E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السعيدة</w:t>
      </w:r>
      <w:r w:rsidRPr="008C46E9"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</w:p>
    <w:p w:rsidR="00DE5D2C" w:rsidRPr="008C46E9" w:rsidRDefault="00DE5D2C" w:rsidP="00203AD5">
      <w:pPr>
        <w:bidi/>
        <w:spacing w:after="0" w:line="240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</w:p>
    <w:p w:rsidR="00DE5D2C" w:rsidRPr="00FD0BD7" w:rsidRDefault="00DE5D2C" w:rsidP="00351B82">
      <w:pPr>
        <w:bidi/>
        <w:spacing w:after="0" w:line="240" w:lineRule="auto"/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</w:pPr>
      <w:r w:rsidRPr="00FD0BD7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العروض</w:t>
      </w:r>
      <w:r w:rsidRPr="00FD0BD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E5D2C" w:rsidRPr="00203AD5" w:rsidRDefault="00DE5D2C" w:rsidP="00775AF9">
      <w:pPr>
        <w:bidi/>
        <w:spacing w:after="0" w:line="240" w:lineRule="auto"/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أبهج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قلوب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أحبائك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ونور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بالابتسامة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وجوههم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بالفوز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بالنقاط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المضاعفة</w:t>
      </w:r>
    </w:p>
    <w:p w:rsidR="00DE5D2C" w:rsidRDefault="00DE5D2C" w:rsidP="003A3366">
      <w:pPr>
        <w:bidi/>
        <w:spacing w:after="0" w:line="240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تحمل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أجمل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الدوام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جعبتها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مفاجأة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سعيدة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لأعضائها،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وقد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حان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الوقت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جديد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لزيادة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جرعة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التشويق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ونثر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هالة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أفضل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العطور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الإطلاق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عليك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شراء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عبوة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775AF9">
        <w:rPr>
          <w:rStyle w:val="hps"/>
          <w:rFonts w:ascii="Simplified Arabic" w:hAnsi="Simplified Arabic" w:cs="Simplified Arabic"/>
          <w:sz w:val="28"/>
          <w:szCs w:val="28"/>
        </w:rPr>
        <w:t>Sacrifice for Her</w:t>
      </w:r>
      <w:r w:rsidRPr="00775AF9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  <w:lang w:bidi="ar-AE"/>
        </w:rPr>
        <w:t>أو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5AF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775AF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5AF9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الإهداء</w:t>
      </w:r>
      <w:r w:rsidRPr="00775AF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75AF9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Pr="00775AF9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775AF9">
        <w:rPr>
          <w:rStyle w:val="hps"/>
          <w:rFonts w:ascii="Simplified Arabic" w:hAnsi="Simplified Arabic" w:cs="Simplified Arabic"/>
          <w:sz w:val="28"/>
          <w:szCs w:val="28"/>
        </w:rPr>
        <w:t>Sacrifice for Her</w:t>
      </w:r>
      <w:r w:rsidRPr="00775AF9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لتفوز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بنقاط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مضاعفة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فسارع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واغتنم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فرصة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العرض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الذي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يستمر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15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يوليو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وحتى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15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اكتوبر،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لتحظى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بمزيج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فريد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يتغلغل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فيه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وتعيش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معه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الذكريات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لأمد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طويل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DE5D2C" w:rsidRDefault="00DE5D2C" w:rsidP="008442F4">
      <w:pPr>
        <w:bidi/>
        <w:spacing w:after="0" w:line="240" w:lineRule="auto"/>
        <w:rPr>
          <w:b/>
          <w:sz w:val="28"/>
          <w:u w:val="single"/>
          <w:rtl/>
          <w:lang w:val="en-IN"/>
        </w:rPr>
      </w:pPr>
    </w:p>
    <w:p w:rsidR="00DE5D2C" w:rsidRPr="00071B1A" w:rsidRDefault="00DE5D2C" w:rsidP="008442F4">
      <w:pPr>
        <w:bidi/>
        <w:spacing w:after="0" w:line="240" w:lineRule="auto"/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الآن،</w:t>
      </w:r>
      <w:r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السعادة</w:t>
      </w:r>
      <w:r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مضاعفة</w:t>
      </w:r>
      <w:r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1B1A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عطر</w:t>
      </w:r>
      <w:r w:rsidRPr="00071B1A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1B1A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أوروم</w:t>
      </w:r>
    </w:p>
    <w:p w:rsidR="00DE5D2C" w:rsidRDefault="00DE5D2C" w:rsidP="008442F4">
      <w:pPr>
        <w:bidi/>
        <w:spacing w:after="0" w:line="240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سارع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واغتنم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فرصة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الفوز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بنقاط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مضاعفة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هذا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الموسم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بشرائك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لعبوة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أوروم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مجموعة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الإهداء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أوروم،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لتجعل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هذا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العيد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مصدر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سعادة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لك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ولأحبائك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عرض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يقاوم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فريد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ولا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يقاوم،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يستمر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العرض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15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يوليو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وحتى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15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اكتوبر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</w:p>
    <w:p w:rsidR="00DE5D2C" w:rsidRPr="008C46E9" w:rsidRDefault="00DE5D2C" w:rsidP="00203AD5">
      <w:pPr>
        <w:bidi/>
        <w:spacing w:after="0" w:line="240" w:lineRule="auto"/>
        <w:rPr>
          <w:rStyle w:val="hps"/>
          <w:rFonts w:ascii="Simplified Arabic" w:hAnsi="Simplified Arabic" w:cs="Simplified Arabic"/>
          <w:sz w:val="28"/>
          <w:szCs w:val="28"/>
          <w:rtl/>
        </w:rPr>
      </w:pPr>
    </w:p>
    <w:p w:rsidR="00DE5D2C" w:rsidRPr="00623D3E" w:rsidRDefault="00DE5D2C" w:rsidP="00351B82">
      <w:pPr>
        <w:bidi/>
        <w:spacing w:after="0" w:line="240" w:lineRule="auto"/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623D3E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نصيحة</w:t>
      </w:r>
      <w:r w:rsidRPr="00623D3E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623D3E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من</w:t>
      </w:r>
      <w:r w:rsidRPr="00623D3E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623D3E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أجمل</w:t>
      </w:r>
      <w:r w:rsidRPr="00623D3E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</w:p>
    <w:p w:rsidR="00DE5D2C" w:rsidRDefault="00DE5D2C" w:rsidP="00203AD5">
      <w:pPr>
        <w:bidi/>
        <w:spacing w:after="0" w:line="240" w:lineRule="auto"/>
        <w:rPr>
          <w:rStyle w:val="hps"/>
          <w:rFonts w:ascii="Simplified Arabic" w:hAnsi="Simplified Arabic" w:cs="Simplified Arabic"/>
          <w:sz w:val="28"/>
          <w:szCs w:val="28"/>
          <w:rtl/>
        </w:rPr>
      </w:pP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لتحتفظ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1B1A">
        <w:rPr>
          <w:rStyle w:val="hps"/>
          <w:rFonts w:ascii="Simplified Arabic" w:hAnsi="Simplified Arabic" w:cs="Simplified Arabic" w:hint="cs"/>
          <w:sz w:val="28"/>
          <w:szCs w:val="28"/>
          <w:rtl/>
        </w:rPr>
        <w:t>بعطرك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أفضل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حال</w:t>
      </w:r>
    </w:p>
    <w:p w:rsidR="00DE5D2C" w:rsidRDefault="00DE5D2C" w:rsidP="00071B1A">
      <w:pPr>
        <w:bidi/>
        <w:spacing w:after="0" w:line="240" w:lineRule="auto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071B1A">
        <w:rPr>
          <w:rStyle w:val="hps"/>
          <w:rFonts w:ascii="Simplified Arabic" w:hAnsi="Simplified Arabic" w:cs="Simplified Arabic" w:hint="cs"/>
          <w:sz w:val="28"/>
          <w:szCs w:val="28"/>
          <w:rtl/>
        </w:rPr>
        <w:t>احفظ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1B1A">
        <w:rPr>
          <w:rStyle w:val="hps"/>
          <w:rFonts w:ascii="Simplified Arabic" w:hAnsi="Simplified Arabic" w:cs="Simplified Arabic" w:hint="cs"/>
          <w:sz w:val="28"/>
          <w:szCs w:val="28"/>
          <w:rtl/>
        </w:rPr>
        <w:t>عبوة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1B1A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العطر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1B1A">
        <w:rPr>
          <w:rStyle w:val="hps"/>
          <w:rFonts w:ascii="Simplified Arabic" w:hAnsi="Simplified Arabic" w:cs="Simplified Arabic" w:hint="cs"/>
          <w:sz w:val="28"/>
          <w:szCs w:val="28"/>
          <w:rtl/>
        </w:rPr>
        <w:t>بعيداً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1B1A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عن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1B1A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مصادر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1B1A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الضوء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المباشر</w:t>
      </w:r>
    </w:p>
    <w:p w:rsidR="00DE5D2C" w:rsidRDefault="00DE5D2C" w:rsidP="003A3366">
      <w:pPr>
        <w:bidi/>
        <w:spacing w:after="0" w:line="240" w:lineRule="auto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071B1A">
        <w:rPr>
          <w:rStyle w:val="hps"/>
          <w:rFonts w:ascii="Simplified Arabic" w:hAnsi="Simplified Arabic" w:cs="Simplified Arabic" w:hint="cs"/>
          <w:sz w:val="28"/>
          <w:szCs w:val="28"/>
          <w:rtl/>
        </w:rPr>
        <w:t>احفظ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1B1A">
        <w:rPr>
          <w:rStyle w:val="hps"/>
          <w:rFonts w:ascii="Simplified Arabic" w:hAnsi="Simplified Arabic" w:cs="Simplified Arabic" w:hint="cs"/>
          <w:sz w:val="28"/>
          <w:szCs w:val="28"/>
          <w:rtl/>
        </w:rPr>
        <w:t>عبوة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1B1A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العطر</w:t>
      </w:r>
      <w:r w:rsidRPr="00071B1A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بعيدا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الرطوبة</w:t>
      </w:r>
    </w:p>
    <w:p w:rsidR="00DE5D2C" w:rsidRDefault="00DE5D2C" w:rsidP="003A3366">
      <w:pPr>
        <w:bidi/>
        <w:spacing w:after="0" w:line="240" w:lineRule="auto"/>
        <w:rPr>
          <w:rStyle w:val="hps"/>
          <w:rFonts w:ascii="Simplified Arabic" w:hAnsi="Simplified Arabic" w:cs="Simplified Arabic"/>
          <w:sz w:val="28"/>
          <w:szCs w:val="28"/>
          <w:rtl/>
        </w:rPr>
      </w:pP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احفظ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عبوة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ضمن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درجات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حرارة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معتدلة</w:t>
      </w:r>
    </w:p>
    <w:p w:rsidR="00DE5D2C" w:rsidRDefault="00DE5D2C" w:rsidP="00623D3E">
      <w:pPr>
        <w:bidi/>
        <w:spacing w:after="0" w:line="240" w:lineRule="auto"/>
        <w:rPr>
          <w:rStyle w:val="hps"/>
          <w:rFonts w:ascii="Simplified Arabic" w:hAnsi="Simplified Arabic" w:cs="Simplified Arabic"/>
          <w:sz w:val="28"/>
          <w:szCs w:val="28"/>
          <w:rtl/>
        </w:rPr>
      </w:pP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تجنب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فتح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عبوة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وإغلاقها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بشكل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مفرط،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ولا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ترج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عبوة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العطر،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وتجنب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وضع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عبوة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الرفوف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المرتفعة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خشية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سقوطها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وانكسارها،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ولا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تعرض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عبوة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لمصادر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الحرارة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</w:p>
    <w:p w:rsidR="00DE5D2C" w:rsidRPr="00071B1A" w:rsidRDefault="00DE5D2C" w:rsidP="00203AD5">
      <w:pPr>
        <w:bidi/>
        <w:spacing w:after="0" w:line="240" w:lineRule="auto"/>
        <w:rPr>
          <w:rStyle w:val="hps"/>
          <w:rFonts w:ascii="Simplified Arabic" w:hAnsi="Simplified Arabic" w:cs="Simplified Arabic"/>
          <w:sz w:val="28"/>
          <w:szCs w:val="28"/>
          <w:rtl/>
        </w:rPr>
      </w:pPr>
    </w:p>
    <w:p w:rsidR="00DE5D2C" w:rsidRPr="00203AD5" w:rsidRDefault="00DE5D2C" w:rsidP="00351B8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الإمارات</w:t>
      </w:r>
      <w:r w:rsidRPr="00203AD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العربية</w:t>
      </w:r>
      <w:r w:rsidRPr="00203AD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المتحدة</w:t>
      </w:r>
    </w:p>
    <w:p w:rsidR="00DE5D2C" w:rsidRPr="00203AD5" w:rsidRDefault="00DE5D2C" w:rsidP="00F77CDD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222222"/>
          <w:sz w:val="28"/>
          <w:szCs w:val="28"/>
          <w:u w:val="single"/>
          <w:rtl/>
          <w:lang w:bidi="ar-JO"/>
        </w:rPr>
      </w:pPr>
      <w:r w:rsidRPr="00203AD5">
        <w:rPr>
          <w:rFonts w:ascii="Simplified Arabic" w:hAnsi="Simplified Arabic" w:cs="Simplified Arabic" w:hint="cs"/>
          <w:b/>
          <w:bCs/>
          <w:color w:val="222222"/>
          <w:sz w:val="28"/>
          <w:szCs w:val="28"/>
          <w:u w:val="single"/>
          <w:rtl/>
          <w:lang w:bidi="ar-JO"/>
        </w:rPr>
        <w:t>مقدمة</w:t>
      </w:r>
      <w:r w:rsidRPr="00203AD5">
        <w:rPr>
          <w:rFonts w:ascii="Simplified Arabic" w:hAnsi="Simplified Arabic" w:cs="Simplified Arabic"/>
          <w:b/>
          <w:bCs/>
          <w:color w:val="222222"/>
          <w:sz w:val="28"/>
          <w:szCs w:val="28"/>
          <w:u w:val="single"/>
          <w:rtl/>
          <w:lang w:bidi="ar-JO"/>
        </w:rPr>
        <w:t>:</w:t>
      </w:r>
    </w:p>
    <w:p w:rsidR="00DE5D2C" w:rsidRPr="00F77CDD" w:rsidRDefault="00DE5D2C" w:rsidP="00F77CDD">
      <w:pPr>
        <w:bidi/>
        <w:spacing w:after="0" w:line="240" w:lineRule="auto"/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</w:pPr>
      <w:r w:rsidRPr="00F77CDD"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السيد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>/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السيدة</w:t>
      </w:r>
      <w:r w:rsidRPr="00F77CDD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(</w:t>
      </w:r>
      <w:r w:rsidRPr="00F77CDD"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الأسم</w:t>
      </w:r>
      <w:r w:rsidRPr="00F77CDD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 w:rsidRPr="00F77CDD"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الأول</w:t>
      </w:r>
      <w:r w:rsidRPr="00F77CDD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>)</w:t>
      </w:r>
    </w:p>
    <w:p w:rsidR="00DE5D2C" w:rsidRDefault="00DE5D2C" w:rsidP="00203AD5">
      <w:pPr>
        <w:bidi/>
        <w:spacing w:after="0" w:line="240" w:lineRule="auto"/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يهل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علينا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رمضان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بالخير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والصلاح</w:t>
      </w:r>
      <w:r w:rsidRPr="00351B82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والصلوات،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ويبشرنا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في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كل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يوم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من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أيامه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باقتراب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عيد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الفطر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بكل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ما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تفيض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به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أيامه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من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أفراح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ومسرّات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وفي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هذه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الأيام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الفضيلة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تتمنى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لكم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"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أجمل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"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قضاء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أطيب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الأوقات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وأن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يمن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الله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عليكم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بموفور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الصحة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والعافية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. </w:t>
      </w:r>
    </w:p>
    <w:p w:rsidR="00DE5D2C" w:rsidRDefault="00DE5D2C" w:rsidP="00C04A68">
      <w:pPr>
        <w:bidi/>
        <w:spacing w:after="0" w:line="240" w:lineRule="auto"/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وبمناسبة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هذه</w:t>
      </w:r>
      <w:r w:rsidRPr="00C04A68"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المواسم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المباركة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تقدم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"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أجمل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"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مجموعة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من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العطور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الشذية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ليفوح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عبق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الطيب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والأنفاس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الزكية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في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أرجاء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222222"/>
          <w:sz w:val="28"/>
          <w:szCs w:val="28"/>
          <w:rtl/>
          <w:lang w:bidi="ar-JO"/>
        </w:rPr>
        <w:t>بيوتكم</w:t>
      </w: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.  </w:t>
      </w:r>
    </w:p>
    <w:p w:rsidR="00DE5D2C" w:rsidRDefault="00DE5D2C" w:rsidP="00203AD5">
      <w:pPr>
        <w:bidi/>
        <w:spacing w:after="0" w:line="240" w:lineRule="auto"/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222222"/>
          <w:sz w:val="28"/>
          <w:szCs w:val="28"/>
          <w:rtl/>
          <w:lang w:bidi="ar-JO"/>
        </w:rPr>
        <w:t xml:space="preserve">  </w:t>
      </w:r>
    </w:p>
    <w:p w:rsidR="00DE5D2C" w:rsidRPr="004D6D82" w:rsidRDefault="00DE5D2C" w:rsidP="00351B82">
      <w:pPr>
        <w:spacing w:after="0" w:line="240" w:lineRule="auto"/>
        <w:rPr>
          <w:b/>
          <w:lang w:val="en-IN"/>
        </w:rPr>
      </w:pPr>
      <w:r w:rsidRPr="004D6D82">
        <w:rPr>
          <w:b/>
          <w:lang w:val="en-IN"/>
        </w:rPr>
        <w:t>News:</w:t>
      </w:r>
    </w:p>
    <w:p w:rsidR="00DE5D2C" w:rsidRPr="004D6D82" w:rsidRDefault="00DE5D2C" w:rsidP="00351B82">
      <w:pPr>
        <w:spacing w:after="0" w:line="240" w:lineRule="auto"/>
        <w:rPr>
          <w:b/>
          <w:sz w:val="24"/>
          <w:u w:val="single"/>
          <w:lang w:val="en-IN"/>
        </w:rPr>
      </w:pPr>
      <w:r w:rsidRPr="00FD0BD7">
        <w:rPr>
          <w:b/>
          <w:sz w:val="24"/>
          <w:highlight w:val="yellow"/>
          <w:u w:val="single"/>
          <w:lang w:val="en-IN"/>
        </w:rPr>
        <w:t xml:space="preserve">Mall Al Shamka is more fragrant than ever as Ajmal sets foot for the </w:t>
      </w:r>
      <w:commentRangeStart w:id="0"/>
      <w:r w:rsidRPr="00FD0BD7">
        <w:rPr>
          <w:b/>
          <w:sz w:val="24"/>
          <w:highlight w:val="yellow"/>
          <w:u w:val="single"/>
          <w:lang w:val="en-IN"/>
        </w:rPr>
        <w:t>53rd time</w:t>
      </w:r>
      <w:commentRangeEnd w:id="0"/>
      <w:r>
        <w:rPr>
          <w:rStyle w:val="CommentReference"/>
          <w:rFonts w:cs="Arial"/>
          <w:rtl/>
        </w:rPr>
        <w:commentReference w:id="0"/>
      </w:r>
      <w:r w:rsidRPr="00FD0BD7">
        <w:rPr>
          <w:b/>
          <w:sz w:val="24"/>
          <w:highlight w:val="yellow"/>
          <w:u w:val="single"/>
          <w:lang w:val="en-IN"/>
        </w:rPr>
        <w:t>.</w:t>
      </w:r>
    </w:p>
    <w:p w:rsidR="00DE5D2C" w:rsidRPr="00FD0BD7" w:rsidRDefault="00DE5D2C" w:rsidP="00351B8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D0B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الأخبار</w:t>
      </w:r>
      <w:r w:rsidRPr="00FD0B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DE5D2C" w:rsidRPr="00203AD5" w:rsidRDefault="00DE5D2C" w:rsidP="00203AD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مول</w:t>
      </w:r>
      <w:r w:rsidRPr="00203AD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الشامخة</w:t>
      </w:r>
      <w:r w:rsidRPr="00203AD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يفوح</w:t>
      </w:r>
      <w:r w:rsidRPr="00203AD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بالعطر</w:t>
      </w:r>
      <w:r w:rsidRPr="00203AD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مع</w:t>
      </w:r>
      <w:r w:rsidRPr="00203AD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افتتاح</w:t>
      </w:r>
      <w:r w:rsidRPr="00203AD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"</w:t>
      </w: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أجمل</w:t>
      </w:r>
      <w:r w:rsidRPr="00203AD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" </w:t>
      </w: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لفرعها</w:t>
      </w:r>
      <w:r w:rsidRPr="00203AD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الثالث</w:t>
      </w:r>
      <w:r w:rsidRPr="00203AD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203A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والخمسين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في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الإمارات</w:t>
      </w:r>
    </w:p>
    <w:p w:rsidR="00DE5D2C" w:rsidRPr="00C04A68" w:rsidRDefault="00DE5D2C" w:rsidP="008442F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يمكنك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زيارة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فرع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"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أجمل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"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مول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الشامخة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أبوظبي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لتجربة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تشكيلة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كبيرة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ومتنوع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العطور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الآسرة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واكتشاف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سحر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أريجها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وعبقها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الرائع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فلطالما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عرفت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أجمل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بإبداعها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لأروع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العطور،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بحيث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يمكنك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دائماً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تجد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عطورها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يبعث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فيك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شعور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الراحة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والسعادة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. 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DE5D2C" w:rsidRPr="00C04A68" w:rsidRDefault="00DE5D2C" w:rsidP="00C04A6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العنوان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ورقم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الهاتف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</w:p>
    <w:p w:rsidR="00DE5D2C" w:rsidRPr="00C04A68" w:rsidRDefault="00DE5D2C" w:rsidP="00C04A6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IN"/>
        </w:rPr>
      </w:pPr>
      <w:r w:rsidRPr="00C04A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الوحدة</w:t>
      </w:r>
      <w:r w:rsidRPr="00C04A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04A68">
        <w:rPr>
          <w:rFonts w:ascii="Simplified Arabic" w:hAnsi="Simplified Arabic" w:cs="Simplified Arabic"/>
          <w:sz w:val="28"/>
          <w:szCs w:val="28"/>
          <w:lang w:val="en-IN"/>
        </w:rPr>
        <w:t>RF120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val="en-IN"/>
        </w:rPr>
        <w:t>،</w:t>
      </w:r>
      <w:r w:rsidRPr="00C04A68"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الطابق</w:t>
      </w:r>
      <w:r w:rsidRPr="00C04A68"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الأول</w:t>
      </w:r>
    </w:p>
    <w:p w:rsidR="00DE5D2C" w:rsidRPr="00C04A68" w:rsidRDefault="00DE5D2C" w:rsidP="00C04A6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IN"/>
        </w:rPr>
      </w:pPr>
      <w:r w:rsidRPr="00C04A68">
        <w:rPr>
          <w:rFonts w:ascii="Simplified Arabic" w:hAnsi="Simplified Arabic" w:cs="Simplified Arabic" w:hint="cs"/>
          <w:sz w:val="28"/>
          <w:szCs w:val="28"/>
          <w:rtl/>
          <w:lang w:val="en-IN"/>
        </w:rPr>
        <w:t>مول</w:t>
      </w:r>
      <w:r w:rsidRPr="00C04A68"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الشامخة</w:t>
      </w:r>
    </w:p>
    <w:p w:rsidR="00DE5D2C" w:rsidRPr="00C04A68" w:rsidRDefault="00DE5D2C" w:rsidP="00C04A6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IN"/>
        </w:rPr>
      </w:pPr>
      <w:r w:rsidRPr="00C04A68">
        <w:rPr>
          <w:rFonts w:ascii="Simplified Arabic" w:hAnsi="Simplified Arabic" w:cs="Simplified Arabic" w:hint="cs"/>
          <w:sz w:val="28"/>
          <w:szCs w:val="28"/>
          <w:rtl/>
          <w:lang w:val="en-IN"/>
        </w:rPr>
        <w:t>أبوظبي،</w:t>
      </w:r>
      <w:r w:rsidRPr="00C04A68"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الإمارات</w:t>
      </w:r>
      <w:r w:rsidRPr="00C04A68"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العربية</w:t>
      </w:r>
      <w:r w:rsidRPr="00C04A68"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 w:rsidRPr="00C04A68"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المتحدة</w:t>
      </w:r>
    </w:p>
    <w:p w:rsidR="00DE5D2C" w:rsidRPr="00C04A68" w:rsidRDefault="00DE5D2C" w:rsidP="00C04A6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04A68">
        <w:rPr>
          <w:rFonts w:ascii="Simplified Arabic" w:hAnsi="Simplified Arabic" w:cs="Simplified Arabic" w:hint="cs"/>
          <w:sz w:val="28"/>
          <w:szCs w:val="28"/>
          <w:rtl/>
          <w:lang w:val="en-IN"/>
        </w:rPr>
        <w:t>هاتف</w:t>
      </w:r>
      <w:r w:rsidRPr="00C04A68">
        <w:rPr>
          <w:rFonts w:ascii="Simplified Arabic" w:hAnsi="Simplified Arabic" w:cs="Simplified Arabic"/>
          <w:sz w:val="28"/>
          <w:szCs w:val="28"/>
          <w:rtl/>
          <w:lang w:val="en-IN"/>
        </w:rPr>
        <w:t>: 025669261</w:t>
      </w:r>
    </w:p>
    <w:p w:rsidR="00DE5D2C" w:rsidRDefault="00DE5D2C" w:rsidP="00C04A68">
      <w:pPr>
        <w:bidi/>
        <w:spacing w:after="0" w:line="240" w:lineRule="auto"/>
        <w:rPr>
          <w:rStyle w:val="hps"/>
          <w:rFonts w:ascii="Arial" w:hAnsi="Arial" w:cs="Arial"/>
          <w:color w:val="222222"/>
          <w:rtl/>
        </w:rPr>
      </w:pPr>
    </w:p>
    <w:p w:rsidR="00DE5D2C" w:rsidRPr="00657BB2" w:rsidRDefault="00DE5D2C" w:rsidP="00591CBB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I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IN"/>
        </w:rPr>
        <w:t>عطر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IN"/>
        </w:rPr>
        <w:t>رائع</w:t>
      </w:r>
      <w:r w:rsidRPr="00657BB2">
        <w:rPr>
          <w:rFonts w:ascii="Simplified Arabic" w:hAnsi="Simplified Arabic" w:cs="Simplified Arabic"/>
          <w:b/>
          <w:bCs/>
          <w:sz w:val="28"/>
          <w:szCs w:val="28"/>
          <w:rtl/>
          <w:lang w:val="en-IN"/>
        </w:rPr>
        <w:t xml:space="preserve"> </w:t>
      </w:r>
      <w:r w:rsidRPr="00657BB2">
        <w:rPr>
          <w:rFonts w:ascii="Simplified Arabic" w:hAnsi="Simplified Arabic" w:cs="Simplified Arabic" w:hint="cs"/>
          <w:b/>
          <w:bCs/>
          <w:sz w:val="28"/>
          <w:szCs w:val="28"/>
          <w:rtl/>
          <w:lang w:val="en-IN"/>
        </w:rPr>
        <w:t>يمنحك</w:t>
      </w:r>
      <w:r w:rsidRPr="00657BB2">
        <w:rPr>
          <w:rFonts w:ascii="Simplified Arabic" w:hAnsi="Simplified Arabic" w:cs="Simplified Arabic"/>
          <w:b/>
          <w:bCs/>
          <w:sz w:val="28"/>
          <w:szCs w:val="28"/>
          <w:rtl/>
          <w:lang w:val="en-IN"/>
        </w:rPr>
        <w:t xml:space="preserve"> </w:t>
      </w:r>
      <w:r w:rsidRPr="00657BB2">
        <w:rPr>
          <w:rFonts w:ascii="Simplified Arabic" w:hAnsi="Simplified Arabic" w:cs="Simplified Arabic" w:hint="cs"/>
          <w:b/>
          <w:bCs/>
          <w:sz w:val="28"/>
          <w:szCs w:val="28"/>
          <w:rtl/>
          <w:lang w:val="en-IN"/>
        </w:rPr>
        <w:t>نقاطاً</w:t>
      </w:r>
      <w:r w:rsidRPr="00657BB2">
        <w:rPr>
          <w:rFonts w:ascii="Simplified Arabic" w:hAnsi="Simplified Arabic" w:cs="Simplified Arabic"/>
          <w:b/>
          <w:bCs/>
          <w:sz w:val="28"/>
          <w:szCs w:val="28"/>
          <w:rtl/>
          <w:lang w:val="en-IN"/>
        </w:rPr>
        <w:t xml:space="preserve"> </w:t>
      </w:r>
      <w:r w:rsidRPr="00657BB2">
        <w:rPr>
          <w:rFonts w:ascii="Simplified Arabic" w:hAnsi="Simplified Arabic" w:cs="Simplified Arabic" w:hint="cs"/>
          <w:b/>
          <w:bCs/>
          <w:sz w:val="28"/>
          <w:szCs w:val="28"/>
          <w:rtl/>
          <w:lang w:val="en-IN"/>
        </w:rPr>
        <w:t>مضاعفة،</w:t>
      </w:r>
      <w:r w:rsidRPr="00657BB2">
        <w:rPr>
          <w:rFonts w:ascii="Simplified Arabic" w:hAnsi="Simplified Arabic" w:cs="Simplified Arabic"/>
          <w:b/>
          <w:bCs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IN"/>
        </w:rPr>
        <w:t>وحضوراً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IN"/>
        </w:rPr>
        <w:t>لافتاً</w:t>
      </w:r>
      <w:r w:rsidRPr="00657BB2">
        <w:rPr>
          <w:rFonts w:ascii="Simplified Arabic" w:hAnsi="Simplified Arabic" w:cs="Simplified Arabic"/>
          <w:b/>
          <w:bCs/>
          <w:sz w:val="28"/>
          <w:szCs w:val="28"/>
          <w:rtl/>
          <w:lang w:val="en-IN"/>
        </w:rPr>
        <w:t>!</w:t>
      </w:r>
    </w:p>
    <w:p w:rsidR="00DE5D2C" w:rsidRDefault="00DE5D2C" w:rsidP="00C57CF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IN"/>
        </w:rPr>
      </w:pPr>
      <w:r w:rsidRPr="008442F4">
        <w:rPr>
          <w:rFonts w:ascii="Simplified Arabic" w:hAnsi="Simplified Arabic" w:cs="Simplified Arabic" w:hint="cs"/>
          <w:b/>
          <w:bCs/>
          <w:sz w:val="28"/>
          <w:szCs w:val="28"/>
          <w:rtl/>
          <w:lang w:val="en-IN"/>
        </w:rPr>
        <w:t>متن</w:t>
      </w:r>
      <w:r w:rsidRPr="008442F4">
        <w:rPr>
          <w:rFonts w:ascii="Simplified Arabic" w:hAnsi="Simplified Arabic" w:cs="Simplified Arabic"/>
          <w:b/>
          <w:bCs/>
          <w:sz w:val="28"/>
          <w:szCs w:val="28"/>
          <w:rtl/>
          <w:lang w:val="en-IN"/>
        </w:rPr>
        <w:t xml:space="preserve"> </w:t>
      </w:r>
      <w:r w:rsidRPr="008442F4">
        <w:rPr>
          <w:rFonts w:ascii="Simplified Arabic" w:hAnsi="Simplified Arabic" w:cs="Simplified Arabic" w:hint="cs"/>
          <w:b/>
          <w:bCs/>
          <w:sz w:val="28"/>
          <w:szCs w:val="28"/>
          <w:rtl/>
          <w:lang w:val="en-IN"/>
        </w:rPr>
        <w:t>الخبر</w:t>
      </w:r>
      <w:r w:rsidRPr="008442F4">
        <w:rPr>
          <w:rFonts w:ascii="Simplified Arabic" w:hAnsi="Simplified Arabic" w:cs="Simplified Arabic"/>
          <w:b/>
          <w:bCs/>
          <w:sz w:val="28"/>
          <w:szCs w:val="28"/>
          <w:rtl/>
          <w:lang w:val="en-IN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يتيح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لك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شراء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عطر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بلينغ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نوار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كسب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نقاط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مضاعفة،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غير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أهمية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العطر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تقتصر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فقد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صُنع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العطر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خصيصاً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للمرأة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ذات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القوية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التي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تصوغ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مبادئها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بنفسها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يجسد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عطر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 w:rsidRPr="0095163A">
        <w:rPr>
          <w:rFonts w:ascii="Simplified Arabic" w:hAnsi="Simplified Arabic" w:cs="Simplified Arabic"/>
          <w:sz w:val="28"/>
          <w:szCs w:val="28"/>
          <w:lang w:val="en-IN"/>
        </w:rPr>
        <w:t>Bling Noir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درّة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نفيسة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تغلفها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توليفة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روائح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الورود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والتوابل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والخشب،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فكأنه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يفتح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أمامك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الأبواب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لعالم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سحري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يفيض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بالحسن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والجمال،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ويمنحك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شعوراً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بالثقة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/>
        </w:rPr>
        <w:t>والتميز</w:t>
      </w:r>
      <w:r>
        <w:rPr>
          <w:rFonts w:ascii="Simplified Arabic" w:hAnsi="Simplified Arabic" w:cs="Simplified Arabic"/>
          <w:sz w:val="28"/>
          <w:szCs w:val="28"/>
          <w:rtl/>
          <w:lang w:val="en-IN"/>
        </w:rPr>
        <w:t xml:space="preserve">. </w:t>
      </w:r>
    </w:p>
    <w:p w:rsidR="00DE5D2C" w:rsidRDefault="00DE5D2C" w:rsidP="00203AD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IN"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يبدء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اعتباراً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15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يوليو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وحتى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15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أكتوبر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ويضم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مجموعة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العطور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الراسخة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التي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تترك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بفضل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طابعها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القوي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بصمة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تنسى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>.</w:t>
      </w:r>
    </w:p>
    <w:p w:rsidR="00DE5D2C" w:rsidRPr="00FD0BD7" w:rsidRDefault="00DE5D2C" w:rsidP="00203AD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IN"/>
        </w:rPr>
      </w:pPr>
    </w:p>
    <w:p w:rsidR="00DE5D2C" w:rsidRPr="00203AD5" w:rsidRDefault="00DE5D2C" w:rsidP="00BA61E0">
      <w:pPr>
        <w:bidi/>
        <w:spacing w:after="0" w:line="240" w:lineRule="auto"/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A61E0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مجموعة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"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ميمون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" </w:t>
      </w:r>
      <w:r w:rsidRPr="00BA61E0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لتمنح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حواسك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نفحة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انتعاش</w:t>
      </w:r>
      <w:r w:rsidRPr="00203AD5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203AD5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مضاعفة</w:t>
      </w:r>
    </w:p>
    <w:p w:rsidR="00DE5D2C" w:rsidRDefault="00DE5D2C" w:rsidP="00BA61E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IN" w:bidi="ar-JO"/>
        </w:rPr>
      </w:pP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إضافة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يمنحك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إياه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61E0">
        <w:rPr>
          <w:rStyle w:val="hps"/>
          <w:rFonts w:ascii="Simplified Arabic" w:hAnsi="Simplified Arabic" w:cs="Simplified Arabic" w:hint="cs"/>
          <w:sz w:val="28"/>
          <w:szCs w:val="28"/>
          <w:rtl/>
        </w:rPr>
        <w:t>دهن</w:t>
      </w:r>
      <w:r w:rsidRPr="00BA61E0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61E0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العود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ميمون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نقاط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مضاعفة،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سيأخذك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معه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رحلة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عالم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يعبق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بالعطور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المركّزة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والتقليدية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المحضرة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خشب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الأغار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المستحضر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الهند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وكمبوديا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والتي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تعكس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عراقة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التراث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العربي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يمثل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ميمون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رمزاً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للرقي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والفخامة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المطلقة،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فيأسر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بروعته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الحواس،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ويضفي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ي</w:t>
      </w:r>
      <w:bookmarkStart w:id="1" w:name="_GoBack"/>
      <w:bookmarkEnd w:id="1"/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ضعه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هالة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فريدة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تبرز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شخصيته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القوية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والمتميزة،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ويروي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عنه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قصة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مفعمة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بالغموض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تستمر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فصولها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لأمد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بعيد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يبدء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اعتباراً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15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يوليو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ويستمر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حتى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 xml:space="preserve"> 15 </w:t>
      </w:r>
      <w:r>
        <w:rPr>
          <w:rFonts w:ascii="Simplified Arabic" w:hAnsi="Simplified Arabic" w:cs="Simplified Arabic" w:hint="cs"/>
          <w:sz w:val="28"/>
          <w:szCs w:val="28"/>
          <w:rtl/>
          <w:lang w:val="en-IN" w:bidi="ar-JO"/>
        </w:rPr>
        <w:t>أكتوبر</w:t>
      </w:r>
      <w:r>
        <w:rPr>
          <w:rFonts w:ascii="Simplified Arabic" w:hAnsi="Simplified Arabic" w:cs="Simplified Arabic"/>
          <w:sz w:val="28"/>
          <w:szCs w:val="28"/>
          <w:rtl/>
          <w:lang w:val="en-IN" w:bidi="ar-JO"/>
        </w:rPr>
        <w:t>.</w:t>
      </w:r>
    </w:p>
    <w:p w:rsidR="00DE5D2C" w:rsidRDefault="00DE5D2C" w:rsidP="00F77CDD">
      <w:pPr>
        <w:bidi/>
        <w:spacing w:after="0" w:line="240" w:lineRule="auto"/>
        <w:rPr>
          <w:b/>
          <w:sz w:val="28"/>
          <w:u w:val="single"/>
          <w:rtl/>
          <w:lang w:val="en-IN"/>
        </w:rPr>
      </w:pPr>
    </w:p>
    <w:p w:rsidR="00DE5D2C" w:rsidRPr="00623D3E" w:rsidRDefault="00DE5D2C" w:rsidP="00830E2C">
      <w:pPr>
        <w:bidi/>
        <w:spacing w:after="0" w:line="240" w:lineRule="auto"/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623D3E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نصيحة</w:t>
      </w:r>
      <w:r w:rsidRPr="00623D3E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623D3E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من</w:t>
      </w:r>
      <w:r w:rsidRPr="00623D3E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623D3E"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أجمل</w:t>
      </w:r>
      <w:r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>
        <w:rPr>
          <w:rStyle w:val="hps"/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AE"/>
        </w:rPr>
        <w:t>ون</w:t>
      </w:r>
      <w:r w:rsidRPr="00623D3E">
        <w:rPr>
          <w:rStyle w:val="hps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</w:p>
    <w:p w:rsidR="00DE5D2C" w:rsidRDefault="00DE5D2C" w:rsidP="00F77CDD">
      <w:pPr>
        <w:bidi/>
        <w:spacing w:after="0" w:line="240" w:lineRule="auto"/>
        <w:rPr>
          <w:rStyle w:val="hps"/>
          <w:rFonts w:ascii="Simplified Arabic" w:hAnsi="Simplified Arabic" w:cs="Simplified Arabic"/>
          <w:sz w:val="28"/>
          <w:szCs w:val="28"/>
          <w:rtl/>
        </w:rPr>
      </w:pP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تأكد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أنك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تضع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بالشكل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الصحيح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>:</w:t>
      </w:r>
    </w:p>
    <w:p w:rsidR="00DE5D2C" w:rsidRDefault="00DE5D2C" w:rsidP="00203AD5">
      <w:pPr>
        <w:bidi/>
        <w:spacing w:after="0" w:line="240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إذا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كنت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تضع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عطراً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مسبقاً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عند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تجربتك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لعطر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آخر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معصمك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سيؤدي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ذلك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اختلاط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الروائح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وإرباك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حاسة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الشم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عندك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تجنب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شم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أكثر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ثلاثة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عطور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مختلفة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كل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مرة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حتى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تستطيع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التمييز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بين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الروائح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</w:p>
    <w:p w:rsidR="00DE5D2C" w:rsidRPr="00203AD5" w:rsidRDefault="00DE5D2C" w:rsidP="00830E2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وإذا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أردت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إزالة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أي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رائحة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لتشم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عطراً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جديداً،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حاول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شم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بضع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حبات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البن</w:t>
      </w:r>
      <w:r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!  </w:t>
      </w:r>
    </w:p>
    <w:sectPr w:rsidR="00DE5D2C" w:rsidRPr="00203AD5" w:rsidSect="00E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ammam Al Sarraj" w:date="2015-07-14T12:02:00Z" w:initials="TAS">
    <w:p w:rsidR="00DE5D2C" w:rsidRDefault="00DE5D2C">
      <w:pPr>
        <w:pStyle w:val="CommentText"/>
      </w:pPr>
      <w:r>
        <w:rPr>
          <w:rStyle w:val="CommentReference"/>
          <w:rFonts w:cs="Arial"/>
        </w:rPr>
        <w:annotationRef/>
      </w:r>
      <w:r>
        <w:rPr>
          <w:lang w:val="en-US"/>
        </w:rPr>
        <w:t xml:space="preserve">53 what? The 53 branch of Ajmal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D18"/>
    <w:multiLevelType w:val="hybridMultilevel"/>
    <w:tmpl w:val="2E442E5E"/>
    <w:lvl w:ilvl="0" w:tplc="A05C5174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1CA"/>
    <w:rsid w:val="00031091"/>
    <w:rsid w:val="00037534"/>
    <w:rsid w:val="00044D7D"/>
    <w:rsid w:val="000458C1"/>
    <w:rsid w:val="00065024"/>
    <w:rsid w:val="00071B1A"/>
    <w:rsid w:val="000A12B9"/>
    <w:rsid w:val="000C7A6C"/>
    <w:rsid w:val="000F080A"/>
    <w:rsid w:val="00144C9C"/>
    <w:rsid w:val="00154ED5"/>
    <w:rsid w:val="00160A80"/>
    <w:rsid w:val="0016129A"/>
    <w:rsid w:val="001C1A60"/>
    <w:rsid w:val="00203AD5"/>
    <w:rsid w:val="00204B40"/>
    <w:rsid w:val="00231255"/>
    <w:rsid w:val="0023343A"/>
    <w:rsid w:val="00234EDE"/>
    <w:rsid w:val="00251BED"/>
    <w:rsid w:val="00251F58"/>
    <w:rsid w:val="00254C13"/>
    <w:rsid w:val="00255975"/>
    <w:rsid w:val="0027555D"/>
    <w:rsid w:val="00275D3A"/>
    <w:rsid w:val="00295C62"/>
    <w:rsid w:val="002D6538"/>
    <w:rsid w:val="002D740A"/>
    <w:rsid w:val="002E0822"/>
    <w:rsid w:val="002E3A79"/>
    <w:rsid w:val="002F6DC8"/>
    <w:rsid w:val="003068E5"/>
    <w:rsid w:val="00310C90"/>
    <w:rsid w:val="003219B6"/>
    <w:rsid w:val="00342453"/>
    <w:rsid w:val="00344D9C"/>
    <w:rsid w:val="00351B82"/>
    <w:rsid w:val="00355614"/>
    <w:rsid w:val="003861CA"/>
    <w:rsid w:val="00393346"/>
    <w:rsid w:val="003A3366"/>
    <w:rsid w:val="003C1970"/>
    <w:rsid w:val="003C3083"/>
    <w:rsid w:val="003C7CF8"/>
    <w:rsid w:val="0040431F"/>
    <w:rsid w:val="0044799A"/>
    <w:rsid w:val="004A3FE7"/>
    <w:rsid w:val="004B1E19"/>
    <w:rsid w:val="004C38B2"/>
    <w:rsid w:val="004D6D82"/>
    <w:rsid w:val="004F07A2"/>
    <w:rsid w:val="0050008D"/>
    <w:rsid w:val="00532CB3"/>
    <w:rsid w:val="00561E49"/>
    <w:rsid w:val="00582F16"/>
    <w:rsid w:val="00591CBB"/>
    <w:rsid w:val="005A42E4"/>
    <w:rsid w:val="005B2A65"/>
    <w:rsid w:val="005D25C0"/>
    <w:rsid w:val="005E542A"/>
    <w:rsid w:val="005F4C3C"/>
    <w:rsid w:val="00602CDC"/>
    <w:rsid w:val="006212CF"/>
    <w:rsid w:val="00622426"/>
    <w:rsid w:val="00623D3E"/>
    <w:rsid w:val="00642315"/>
    <w:rsid w:val="00647A7F"/>
    <w:rsid w:val="00657BB2"/>
    <w:rsid w:val="00663771"/>
    <w:rsid w:val="00691A6F"/>
    <w:rsid w:val="006B16E8"/>
    <w:rsid w:val="006B1967"/>
    <w:rsid w:val="006F23A2"/>
    <w:rsid w:val="006F6C46"/>
    <w:rsid w:val="007121DD"/>
    <w:rsid w:val="007602C8"/>
    <w:rsid w:val="00775AF9"/>
    <w:rsid w:val="007A39C0"/>
    <w:rsid w:val="007B3318"/>
    <w:rsid w:val="00830E2C"/>
    <w:rsid w:val="00833EEC"/>
    <w:rsid w:val="00841928"/>
    <w:rsid w:val="008442F4"/>
    <w:rsid w:val="00860E5C"/>
    <w:rsid w:val="0086776C"/>
    <w:rsid w:val="0088598F"/>
    <w:rsid w:val="008916EF"/>
    <w:rsid w:val="008A2C43"/>
    <w:rsid w:val="008A64FF"/>
    <w:rsid w:val="008C46E9"/>
    <w:rsid w:val="008D3D4E"/>
    <w:rsid w:val="008E492E"/>
    <w:rsid w:val="008E4B79"/>
    <w:rsid w:val="008F033A"/>
    <w:rsid w:val="00906114"/>
    <w:rsid w:val="0094242C"/>
    <w:rsid w:val="0095163A"/>
    <w:rsid w:val="00963533"/>
    <w:rsid w:val="00995073"/>
    <w:rsid w:val="009C36AE"/>
    <w:rsid w:val="009C42CD"/>
    <w:rsid w:val="009D2195"/>
    <w:rsid w:val="009F55AF"/>
    <w:rsid w:val="00A27C9A"/>
    <w:rsid w:val="00A33E03"/>
    <w:rsid w:val="00A3472A"/>
    <w:rsid w:val="00A40DA0"/>
    <w:rsid w:val="00A442FE"/>
    <w:rsid w:val="00A70D2D"/>
    <w:rsid w:val="00A75C6D"/>
    <w:rsid w:val="00A823D1"/>
    <w:rsid w:val="00A95091"/>
    <w:rsid w:val="00AB66D6"/>
    <w:rsid w:val="00B01AF1"/>
    <w:rsid w:val="00B10AB9"/>
    <w:rsid w:val="00B17989"/>
    <w:rsid w:val="00B30A4A"/>
    <w:rsid w:val="00B42398"/>
    <w:rsid w:val="00B46782"/>
    <w:rsid w:val="00B73A28"/>
    <w:rsid w:val="00B744C1"/>
    <w:rsid w:val="00B763DF"/>
    <w:rsid w:val="00B95109"/>
    <w:rsid w:val="00BA52C1"/>
    <w:rsid w:val="00BA61E0"/>
    <w:rsid w:val="00BC3DC4"/>
    <w:rsid w:val="00BD4CE3"/>
    <w:rsid w:val="00C04A68"/>
    <w:rsid w:val="00C04E30"/>
    <w:rsid w:val="00C40333"/>
    <w:rsid w:val="00C43C55"/>
    <w:rsid w:val="00C46933"/>
    <w:rsid w:val="00C527BE"/>
    <w:rsid w:val="00C5670B"/>
    <w:rsid w:val="00C57CF4"/>
    <w:rsid w:val="00CA7FC6"/>
    <w:rsid w:val="00CB3766"/>
    <w:rsid w:val="00CB61D1"/>
    <w:rsid w:val="00CC7E49"/>
    <w:rsid w:val="00CD1DA5"/>
    <w:rsid w:val="00CD4823"/>
    <w:rsid w:val="00CE142F"/>
    <w:rsid w:val="00CE64DE"/>
    <w:rsid w:val="00D31744"/>
    <w:rsid w:val="00D62710"/>
    <w:rsid w:val="00D639F4"/>
    <w:rsid w:val="00D74BE6"/>
    <w:rsid w:val="00DD2B8D"/>
    <w:rsid w:val="00DE5D2C"/>
    <w:rsid w:val="00DF63C2"/>
    <w:rsid w:val="00E05042"/>
    <w:rsid w:val="00E05D16"/>
    <w:rsid w:val="00E14DD9"/>
    <w:rsid w:val="00E33065"/>
    <w:rsid w:val="00E5360E"/>
    <w:rsid w:val="00E558C8"/>
    <w:rsid w:val="00E57911"/>
    <w:rsid w:val="00E60405"/>
    <w:rsid w:val="00E6471A"/>
    <w:rsid w:val="00E8356F"/>
    <w:rsid w:val="00E87720"/>
    <w:rsid w:val="00E969F2"/>
    <w:rsid w:val="00EA3895"/>
    <w:rsid w:val="00ED0863"/>
    <w:rsid w:val="00EE00BE"/>
    <w:rsid w:val="00EE2645"/>
    <w:rsid w:val="00F549BD"/>
    <w:rsid w:val="00F70513"/>
    <w:rsid w:val="00F754E1"/>
    <w:rsid w:val="00F77CDD"/>
    <w:rsid w:val="00FC14CD"/>
    <w:rsid w:val="00FD0BD7"/>
    <w:rsid w:val="00FD79F5"/>
    <w:rsid w:val="00FE5E35"/>
    <w:rsid w:val="00FF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1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4B79"/>
    <w:pPr>
      <w:ind w:left="720"/>
    </w:pPr>
  </w:style>
  <w:style w:type="paragraph" w:customStyle="1" w:styleId="yiv0045619187msonormal">
    <w:name w:val="yiv0045619187msonormal"/>
    <w:basedOn w:val="Normal"/>
    <w:uiPriority w:val="99"/>
    <w:rsid w:val="008E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5619187msolistparagraph">
    <w:name w:val="yiv0045619187msolistparagraph"/>
    <w:basedOn w:val="Normal"/>
    <w:uiPriority w:val="99"/>
    <w:rsid w:val="008E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uiPriority w:val="99"/>
    <w:rsid w:val="00295C6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442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4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42F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4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42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4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730</Words>
  <Characters>4165</Characters>
  <Application>Microsoft Office Outlook</Application>
  <DocSecurity>0</DocSecurity>
  <Lines>0</Lines>
  <Paragraphs>0</Paragraphs>
  <ScaleCrop>false</ScaleCrop>
  <Company>DOS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الكويت</dc:title>
  <dc:subject/>
  <dc:creator>Boss</dc:creator>
  <cp:keywords/>
  <dc:description/>
  <cp:lastModifiedBy>suha.m</cp:lastModifiedBy>
  <cp:revision>5</cp:revision>
  <dcterms:created xsi:type="dcterms:W3CDTF">2015-07-14T08:11:00Z</dcterms:created>
  <dcterms:modified xsi:type="dcterms:W3CDTF">2015-07-16T06:59:00Z</dcterms:modified>
</cp:coreProperties>
</file>